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75" w:rsidRDefault="00B50675" w:rsidP="00060596">
      <w:pPr>
        <w:ind w:left="-142" w:hanging="142"/>
        <w:jc w:val="center"/>
        <w:rPr>
          <w:lang w:val="en-US"/>
        </w:rPr>
      </w:pPr>
      <w:r w:rsidRPr="00A708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4.25pt;height:232.5pt;visibility:visible">
            <v:imagedata r:id="rId4" o:title=""/>
          </v:shape>
        </w:pict>
      </w:r>
    </w:p>
    <w:p w:rsidR="00B50675" w:rsidRDefault="00B50675" w:rsidP="00060596">
      <w:pPr>
        <w:ind w:left="-567"/>
        <w:jc w:val="center"/>
        <w:rPr>
          <w:lang w:val="en-US"/>
        </w:rPr>
      </w:pPr>
      <w:r w:rsidRPr="00A7083A">
        <w:rPr>
          <w:noProof/>
        </w:rPr>
        <w:pict>
          <v:shape id="_x0000_i1026" type="#_x0000_t75" alt="Suunto_WhiteOnBlack2" style="width:189.75pt;height:74.25pt;visibility:visible">
            <v:imagedata r:id="rId5" o:title="" cropbottom="15886f"/>
          </v:shape>
        </w:pict>
      </w:r>
    </w:p>
    <w:p w:rsidR="00B50675" w:rsidRDefault="00B50675" w:rsidP="00060596">
      <w:pPr>
        <w:ind w:left="-567"/>
        <w:jc w:val="center"/>
        <w:rPr>
          <w:lang w:val="en-US"/>
        </w:rPr>
      </w:pPr>
    </w:p>
    <w:p w:rsidR="00B50675" w:rsidRDefault="00B50675" w:rsidP="00047661">
      <w:pPr>
        <w:ind w:left="-567"/>
        <w:jc w:val="center"/>
      </w:pPr>
      <w:r>
        <w:t xml:space="preserve">Лотерея от </w:t>
      </w:r>
      <w:r>
        <w:rPr>
          <w:lang w:val="en-US"/>
        </w:rPr>
        <w:t>Suunto</w:t>
      </w:r>
      <w:r w:rsidRPr="00060596">
        <w:t xml:space="preserve"> </w:t>
      </w:r>
      <w:r>
        <w:t>в рамках Лыжного Салона на стенде Журнала Лыжный Спорт</w:t>
      </w:r>
    </w:p>
    <w:p w:rsidR="00B50675" w:rsidRDefault="00B50675" w:rsidP="00060596">
      <w:pPr>
        <w:ind w:left="-567"/>
        <w:jc w:val="center"/>
      </w:pPr>
      <w:r>
        <w:t xml:space="preserve">Розыгрыш приза </w:t>
      </w:r>
      <w:r w:rsidRPr="00047661">
        <w:rPr>
          <w:b/>
        </w:rPr>
        <w:t xml:space="preserve">Пульсмонитора </w:t>
      </w:r>
      <w:r w:rsidRPr="00047661">
        <w:rPr>
          <w:b/>
          <w:lang w:val="en-US"/>
        </w:rPr>
        <w:t>Suunto</w:t>
      </w:r>
      <w:r w:rsidRPr="00047661">
        <w:rPr>
          <w:b/>
        </w:rPr>
        <w:t xml:space="preserve"> </w:t>
      </w:r>
      <w:r w:rsidRPr="00047661">
        <w:rPr>
          <w:b/>
          <w:lang w:val="en-US"/>
        </w:rPr>
        <w:t>T</w:t>
      </w:r>
      <w:r w:rsidRPr="00047661">
        <w:rPr>
          <w:b/>
        </w:rPr>
        <w:t>3</w:t>
      </w:r>
      <w:r>
        <w:t xml:space="preserve"> состоится 21 октября в 16.00</w:t>
      </w:r>
    </w:p>
    <w:p w:rsidR="00B50675" w:rsidRPr="00047661" w:rsidRDefault="00B50675" w:rsidP="00060596">
      <w:pPr>
        <w:ind w:left="-567"/>
        <w:jc w:val="center"/>
      </w:pPr>
    </w:p>
    <w:p w:rsidR="00B50675" w:rsidRDefault="00B50675" w:rsidP="00060596">
      <w:pPr>
        <w:ind w:left="-567"/>
        <w:jc w:val="center"/>
      </w:pPr>
      <w:r>
        <w:t>АНКЕТА</w:t>
      </w:r>
    </w:p>
    <w:p w:rsidR="00B50675" w:rsidRDefault="00B50675" w:rsidP="00047661">
      <w:pPr>
        <w:ind w:left="-567"/>
      </w:pPr>
      <w:r>
        <w:t>Ф.И.О_______________________________________________________________________</w:t>
      </w:r>
    </w:p>
    <w:p w:rsidR="00B50675" w:rsidRDefault="00B50675" w:rsidP="00047661">
      <w:pPr>
        <w:ind w:left="-567"/>
      </w:pPr>
      <w:r>
        <w:t>Возраст_______________________</w:t>
      </w:r>
    </w:p>
    <w:p w:rsidR="00B50675" w:rsidRDefault="00B50675" w:rsidP="00047661">
      <w:pPr>
        <w:ind w:left="-567"/>
      </w:pPr>
      <w:r>
        <w:t>Тел для связи ______________________________________________</w:t>
      </w:r>
    </w:p>
    <w:p w:rsidR="00B50675" w:rsidRDefault="00B50675" w:rsidP="00047661">
      <w:pPr>
        <w:ind w:left="-567"/>
      </w:pPr>
      <w:r>
        <w:t>Профессия_________________________________________________</w:t>
      </w:r>
    </w:p>
    <w:p w:rsidR="00B50675" w:rsidRDefault="00B50675" w:rsidP="00047661">
      <w:pPr>
        <w:ind w:left="-567"/>
      </w:pPr>
      <w:r>
        <w:t>Каким видом спорта занимаетесь_____________________________________________________</w:t>
      </w:r>
    </w:p>
    <w:p w:rsidR="00B50675" w:rsidRDefault="00B50675" w:rsidP="00047661">
      <w:pPr>
        <w:ind w:left="-567"/>
      </w:pPr>
      <w:r>
        <w:t>\_________________________________________________________________________________</w:t>
      </w:r>
    </w:p>
    <w:p w:rsidR="00B50675" w:rsidRDefault="00B50675" w:rsidP="00047661">
      <w:pPr>
        <w:ind w:left="-567"/>
      </w:pPr>
      <w:r>
        <w:t>Пользуетесь ли пульсмонитором _____________если да, назовите бренд __________________</w:t>
      </w:r>
    </w:p>
    <w:p w:rsidR="00B50675" w:rsidRDefault="00B50675" w:rsidP="00047661">
      <w:pPr>
        <w:ind w:left="-567"/>
      </w:pPr>
      <w:r>
        <w:t>Какие бренды  пульсмониторов Вы знаете _________________________________________________________________________________</w:t>
      </w:r>
    </w:p>
    <w:p w:rsidR="00B50675" w:rsidRDefault="00B50675" w:rsidP="00047661">
      <w:pPr>
        <w:ind w:left="-567"/>
      </w:pPr>
      <w:r>
        <w:t>Какую сумму Вы готовы потратить на пульсмонитор______________________________________</w:t>
      </w:r>
    </w:p>
    <w:p w:rsidR="00B50675" w:rsidRDefault="00B50675" w:rsidP="00047661">
      <w:pPr>
        <w:ind w:left="-567"/>
      </w:pPr>
      <w:r>
        <w:t>Какие функции важны для вас в наручном компьютере для занятия спортом__________________</w:t>
      </w:r>
    </w:p>
    <w:p w:rsidR="00B50675" w:rsidRDefault="00B50675" w:rsidP="00047661">
      <w:pPr>
        <w:ind w:left="-567"/>
      </w:pPr>
      <w:r>
        <w:t>____________________________________________________________________________________</w:t>
      </w:r>
    </w:p>
    <w:sectPr w:rsidR="00B50675" w:rsidSect="000605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596"/>
    <w:rsid w:val="00047661"/>
    <w:rsid w:val="00060596"/>
    <w:rsid w:val="00134987"/>
    <w:rsid w:val="00153EC9"/>
    <w:rsid w:val="002551F9"/>
    <w:rsid w:val="006317D1"/>
    <w:rsid w:val="006A65CA"/>
    <w:rsid w:val="008F5BE2"/>
    <w:rsid w:val="00921AB7"/>
    <w:rsid w:val="009C5A01"/>
    <w:rsid w:val="00A7083A"/>
    <w:rsid w:val="00B5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A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151</Words>
  <Characters>864</Characters>
  <Application>Microsoft Office Outlook</Application>
  <DocSecurity>0</DocSecurity>
  <Lines>0</Lines>
  <Paragraphs>0</Paragraphs>
  <ScaleCrop>false</ScaleCrop>
  <Company>Amer Sports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ganinay</dc:creator>
  <cp:keywords/>
  <dc:description/>
  <cp:lastModifiedBy>Краснов Андрей</cp:lastModifiedBy>
  <cp:revision>6</cp:revision>
  <dcterms:created xsi:type="dcterms:W3CDTF">2011-10-17T06:42:00Z</dcterms:created>
  <dcterms:modified xsi:type="dcterms:W3CDTF">2011-10-19T15:21:00Z</dcterms:modified>
</cp:coreProperties>
</file>